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/>
  <w:body>
    <w:p w:rsidR="00000000" w:rsidRDefault="00F1189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1303020</wp:posOffset>
                </wp:positionV>
                <wp:extent cx="7543800" cy="495300"/>
                <wp:effectExtent l="0" t="0" r="19050" b="1905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49530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6350">
                          <a:gradFill flip="none" rotWithShape="1">
                            <a:gsLst>
                              <a:gs pos="0">
                                <a:srgbClr val="CCCCFF"/>
                              </a:gs>
                              <a:gs pos="20000">
                                <a:srgbClr val="99CCFF"/>
                              </a:gs>
                              <a:gs pos="41000">
                                <a:srgbClr val="9966FF"/>
                              </a:gs>
                              <a:gs pos="63000">
                                <a:srgbClr val="CC99FF"/>
                              </a:gs>
                              <a:gs pos="82001">
                                <a:srgbClr val="99CCFF"/>
                              </a:gs>
                              <a:gs pos="100000">
                                <a:srgbClr val="CCCC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  <a:tileRect/>
                          </a:gra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fldChar w:fldCharType="begin"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instrText xml:space="preserve"> </w:instrTex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instrText>HYPERLINK "http://www.prettyopinionated.com"</w:instrTex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instrText xml:space="preserve"> </w:instrTex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>
                              <w:rPr>
                                <w:rStyle w:val="Hyperlink"/>
                                <w:sz w:val="40"/>
                                <w:szCs w:val="40"/>
                              </w:rPr>
                              <w:t>www.prettyopinionated.com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  <w:p w:rsidR="00000000" w:rsidRDefault="00F1189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>nm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75pt;margin-top:102.6pt;width:594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" strokeweight=".5pt">
                <v:fill r:id="rId7" o:title="" recolor="t" rotate="t" type="tile"/>
                <v:path arrowok="t"/>
                <v:textbox>
                  <w:txbxContent>
                    <w:p w:rsidR="00000000" w:rsidRDefault="00F1189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fldChar w:fldCharType="begin"/>
                      </w:r>
                      <w:r>
                        <w:rPr>
                          <w:sz w:val="40"/>
                          <w:szCs w:val="40"/>
                        </w:rPr>
                        <w:instrText xml:space="preserve"> </w:instrText>
                      </w:r>
                      <w:r>
                        <w:rPr>
                          <w:sz w:val="40"/>
                          <w:szCs w:val="40"/>
                        </w:rPr>
                        <w:instrText>HYPERLINK "http://www.prettyopinionated.com"</w:instrText>
                      </w:r>
                      <w:r>
                        <w:rPr>
                          <w:sz w:val="40"/>
                          <w:szCs w:val="40"/>
                        </w:rPr>
                        <w:instrText xml:space="preserve"> </w:instrText>
                      </w:r>
                      <w:r>
                        <w:rPr>
                          <w:sz w:val="40"/>
                          <w:szCs w:val="40"/>
                        </w:rPr>
                        <w:fldChar w:fldCharType="separate"/>
                      </w:r>
                      <w:r>
                        <w:rPr>
                          <w:rStyle w:val="Hyperlink"/>
                          <w:sz w:val="40"/>
                          <w:szCs w:val="40"/>
                        </w:rPr>
                        <w:t>www.prettyopinionated.com</w:t>
                      </w:r>
                      <w:r>
                        <w:rPr>
                          <w:sz w:val="40"/>
                          <w:szCs w:val="40"/>
                        </w:rPr>
                        <w:fldChar w:fldCharType="end"/>
                      </w:r>
                    </w:p>
                    <w:p w:rsidR="00000000" w:rsidRDefault="00F1189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sz w:val="40"/>
                          <w:szCs w:val="40"/>
                        </w:rPr>
                        <w:t>nm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85800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1189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5836920</wp:posOffset>
                </wp:positionV>
                <wp:extent cx="4391025" cy="2505075"/>
                <wp:effectExtent l="0" t="0" r="28575" b="28575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1025" cy="2505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pPr>
                              <w:pStyle w:val="Title"/>
                            </w:pPr>
                            <w:r>
                              <w:t>Site Demographics</w:t>
                            </w:r>
                          </w:p>
                          <w:p w:rsidR="00000000" w:rsidRDefault="00F11898">
                            <w:r>
                              <w:t xml:space="preserve">From </w:t>
                            </w:r>
                            <w:proofErr w:type="spellStart"/>
                            <w:r>
                              <w:t>Alexa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000000" w:rsidRDefault="00F11898">
                            <w:r>
                              <w:t xml:space="preserve">Based on internet averages, prettyopinionated.com is visited more frequently by </w:t>
                            </w:r>
                            <w:r>
                              <w:rPr>
                                <w:rStyle w:val="Strong"/>
                              </w:rPr>
                              <w:t>females</w:t>
                            </w:r>
                            <w:r>
                              <w:t xml:space="preserve"> who are in the age range </w:t>
                            </w:r>
                            <w:r>
                              <w:rPr>
                                <w:rStyle w:val="Strong"/>
                              </w:rPr>
                              <w:t>25-34</w:t>
                            </w:r>
                            <w:r>
                              <w:t xml:space="preserve">, have </w:t>
                            </w:r>
                            <w:r>
                              <w:rPr>
                                <w:rStyle w:val="Strong"/>
                              </w:rPr>
                              <w:t>children</w:t>
                            </w:r>
                            <w:r>
                              <w:t xml:space="preserve">, received </w:t>
                            </w:r>
                            <w:r>
                              <w:rPr>
                                <w:rStyle w:val="Strong"/>
                              </w:rPr>
                              <w:t>some college</w:t>
                            </w:r>
                            <w:r>
                              <w:t xml:space="preserve"> education and browse this site from </w:t>
                            </w:r>
                            <w:r>
                              <w:rPr>
                                <w:rStyle w:val="Strong"/>
                              </w:rPr>
                              <w:t>home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220.5pt;margin-top:459.6pt;width:345.75pt;height:19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" fillcolor="#95b3d7 [1940]" strokecolor="#365f91 [2404]" strokeweight=".5pt">
                <v:path arrowok="t"/>
                <v:textbox>
                  <w:txbxContent>
                    <w:p w:rsidR="00000000" w:rsidRDefault="00F11898">
                      <w:pPr>
                        <w:pStyle w:val="Title"/>
                      </w:pPr>
                      <w:r>
                        <w:t>Site Demographics</w:t>
                      </w:r>
                    </w:p>
                    <w:p w:rsidR="00000000" w:rsidRDefault="00F11898">
                      <w:r>
                        <w:t xml:space="preserve">From </w:t>
                      </w:r>
                      <w:proofErr w:type="spellStart"/>
                      <w:r>
                        <w:t>Alexa</w:t>
                      </w:r>
                      <w:proofErr w:type="spellEnd"/>
                      <w:r>
                        <w:t>:</w:t>
                      </w:r>
                    </w:p>
                    <w:p w:rsidR="00000000" w:rsidRDefault="00F11898">
                      <w:r>
                        <w:t xml:space="preserve">Based on internet averages, prettyopinionated.com is visited more frequently by </w:t>
                      </w:r>
                      <w:r>
                        <w:rPr>
                          <w:rStyle w:val="Strong"/>
                        </w:rPr>
                        <w:t>females</w:t>
                      </w:r>
                      <w:r>
                        <w:t xml:space="preserve"> who are in the age range </w:t>
                      </w:r>
                      <w:r>
                        <w:rPr>
                          <w:rStyle w:val="Strong"/>
                        </w:rPr>
                        <w:t>25-34</w:t>
                      </w:r>
                      <w:r>
                        <w:t xml:space="preserve">, have </w:t>
                      </w:r>
                      <w:r>
                        <w:rPr>
                          <w:rStyle w:val="Strong"/>
                        </w:rPr>
                        <w:t>children</w:t>
                      </w:r>
                      <w:r>
                        <w:t xml:space="preserve">, received </w:t>
                      </w:r>
                      <w:r>
                        <w:rPr>
                          <w:rStyle w:val="Strong"/>
                        </w:rPr>
                        <w:t>some college</w:t>
                      </w:r>
                      <w:r>
                        <w:t xml:space="preserve"> education and browse this site from </w:t>
                      </w:r>
                      <w:r>
                        <w:rPr>
                          <w:rStyle w:val="Strong"/>
                        </w:rPr>
                        <w:t>home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6932295</wp:posOffset>
                </wp:positionV>
                <wp:extent cx="1143000" cy="990600"/>
                <wp:effectExtent l="0" t="0" r="19050" b="19050"/>
                <wp:wrapNone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990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14400" cy="895350"/>
                                  <wp:effectExtent l="0" t="0" r="0" b="0"/>
                                  <wp:docPr id="3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115.5pt;margin-top:545.85pt;width:90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" fillcolor="#243f60 [1604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914400" cy="895350"/>
                            <wp:effectExtent l="0" t="0" r="0" b="0"/>
                            <wp:docPr id="3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5836920</wp:posOffset>
                </wp:positionV>
                <wp:extent cx="2571750" cy="2505075"/>
                <wp:effectExtent l="0" t="0" r="19050" b="28575"/>
                <wp:wrapNone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2505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pPr>
                              <w:pStyle w:val="Title"/>
                            </w:pPr>
                            <w:r>
                              <w:t>Contact Information</w:t>
                            </w:r>
                          </w:p>
                          <w:p w:rsidR="00000000" w:rsidRDefault="00F11898">
                            <w:pPr>
                              <w:pStyle w:val="NoSpacing"/>
                            </w:pPr>
                            <w:r>
                              <w:t xml:space="preserve">Nicole </w:t>
                            </w:r>
                            <w:proofErr w:type="spellStart"/>
                            <w:r>
                              <w:t>Etolen</w:t>
                            </w:r>
                            <w:proofErr w:type="spellEnd"/>
                          </w:p>
                          <w:p w:rsidR="00000000" w:rsidRDefault="00F11898">
                            <w:pPr>
                              <w:pStyle w:val="NoSpacing"/>
                            </w:pPr>
                            <w:r>
                              <w:t xml:space="preserve">3191 Dogwood Terrace </w:t>
                            </w:r>
                          </w:p>
                          <w:p w:rsidR="00000000" w:rsidRDefault="00F11898">
                            <w:pPr>
                              <w:pStyle w:val="NoSpacing"/>
                            </w:pPr>
                            <w:r>
                              <w:t>E Stroudsburg PA 18301</w:t>
                            </w:r>
                          </w:p>
                          <w:p w:rsidR="00000000" w:rsidRDefault="00F11898">
                            <w:pPr>
                              <w:pStyle w:val="NoSpacing"/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</w:rPr>
                                <w:t>nmetolen@gmail.com</w:t>
                              </w:r>
                            </w:hyperlink>
                          </w:p>
                          <w:p w:rsidR="00000000" w:rsidRDefault="00F11898">
                            <w:pPr>
                              <w:pStyle w:val="NoSpacing"/>
                            </w:pPr>
                            <w:r>
                              <w:t>570-730-0712</w:t>
                            </w:r>
                          </w:p>
                          <w:p w:rsidR="00921584" w:rsidRDefault="00921584">
                            <w:pPr>
                              <w:pStyle w:val="NoSpacing"/>
                            </w:pPr>
                            <w:r>
                              <w:t>@</w:t>
                            </w:r>
                            <w:proofErr w:type="spellStart"/>
                            <w:r>
                              <w:t>prettynameless</w:t>
                            </w:r>
                            <w:proofErr w:type="spellEnd"/>
                          </w:p>
                          <w:p w:rsidR="00921584" w:rsidRDefault="00921584">
                            <w:pPr>
                              <w:pStyle w:val="NoSpacing"/>
                            </w:pPr>
                            <w:hyperlink r:id="rId11" w:history="1">
                              <w:r w:rsidRPr="0008511D">
                                <w:rPr>
                                  <w:rStyle w:val="Hyperlink"/>
                                </w:rPr>
                                <w:t>www.facebook.com/prettyopinionated</w:t>
                              </w:r>
                            </w:hyperlink>
                          </w:p>
                          <w:p w:rsidR="00921584" w:rsidRDefault="00921584">
                            <w:pPr>
                              <w:pStyle w:val="NoSpacing"/>
                            </w:pPr>
                            <w:r>
                              <w:t>www.pinterest.com/nmetolen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-20.25pt;margin-top:459.6pt;width:202.5pt;height:19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" fillcolor="#95b3d7 [1940]" strokecolor="#365f91 [2404]" strokeweight="1pt">
                <v:path arrowok="t"/>
                <v:textbox>
                  <w:txbxContent>
                    <w:p w:rsidR="00000000" w:rsidRDefault="00F11898">
                      <w:pPr>
                        <w:pStyle w:val="Title"/>
                      </w:pPr>
                      <w:r>
                        <w:t>Contact Information</w:t>
                      </w:r>
                    </w:p>
                    <w:p w:rsidR="00000000" w:rsidRDefault="00F11898">
                      <w:pPr>
                        <w:pStyle w:val="NoSpacing"/>
                      </w:pPr>
                      <w:r>
                        <w:t xml:space="preserve">Nicole </w:t>
                      </w:r>
                      <w:proofErr w:type="spellStart"/>
                      <w:r>
                        <w:t>Etolen</w:t>
                      </w:r>
                      <w:proofErr w:type="spellEnd"/>
                    </w:p>
                    <w:p w:rsidR="00000000" w:rsidRDefault="00F11898">
                      <w:pPr>
                        <w:pStyle w:val="NoSpacing"/>
                      </w:pPr>
                      <w:r>
                        <w:t xml:space="preserve">3191 Dogwood Terrace </w:t>
                      </w:r>
                    </w:p>
                    <w:p w:rsidR="00000000" w:rsidRDefault="00F11898">
                      <w:pPr>
                        <w:pStyle w:val="NoSpacing"/>
                      </w:pPr>
                      <w:r>
                        <w:t>E Stroudsburg PA 18301</w:t>
                      </w:r>
                    </w:p>
                    <w:p w:rsidR="00000000" w:rsidRDefault="00F11898">
                      <w:pPr>
                        <w:pStyle w:val="NoSpacing"/>
                      </w:pPr>
                      <w:hyperlink r:id="rId12" w:history="1">
                        <w:r>
                          <w:rPr>
                            <w:rStyle w:val="Hyperlink"/>
                          </w:rPr>
                          <w:t>nmetolen@gmail.com</w:t>
                        </w:r>
                      </w:hyperlink>
                    </w:p>
                    <w:p w:rsidR="00000000" w:rsidRDefault="00F11898">
                      <w:pPr>
                        <w:pStyle w:val="NoSpacing"/>
                      </w:pPr>
                      <w:r>
                        <w:t>570-730-0712</w:t>
                      </w:r>
                    </w:p>
                    <w:p w:rsidR="00921584" w:rsidRDefault="00921584">
                      <w:pPr>
                        <w:pStyle w:val="NoSpacing"/>
                      </w:pPr>
                      <w:r>
                        <w:t>@</w:t>
                      </w:r>
                      <w:proofErr w:type="spellStart"/>
                      <w:r>
                        <w:t>prettynameless</w:t>
                      </w:r>
                      <w:proofErr w:type="spellEnd"/>
                    </w:p>
                    <w:p w:rsidR="00921584" w:rsidRDefault="00921584">
                      <w:pPr>
                        <w:pStyle w:val="NoSpacing"/>
                      </w:pPr>
                      <w:hyperlink r:id="rId13" w:history="1">
                        <w:r w:rsidRPr="0008511D">
                          <w:rPr>
                            <w:rStyle w:val="Hyperlink"/>
                          </w:rPr>
                          <w:t>www.facebook.com/prettyopinionated</w:t>
                        </w:r>
                      </w:hyperlink>
                    </w:p>
                    <w:p w:rsidR="00921584" w:rsidRDefault="00921584">
                      <w:pPr>
                        <w:pStyle w:val="NoSpacing"/>
                      </w:pPr>
                      <w:r>
                        <w:t>www.pinterest.com/nmetolen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4484370</wp:posOffset>
                </wp:positionV>
                <wp:extent cx="7543800" cy="1143000"/>
                <wp:effectExtent l="0" t="0" r="19050" b="19050"/>
                <wp:wrapNone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Pretty Opinionated is a re</w:t>
                            </w:r>
                            <w:r>
                              <w:rPr>
                                <w:sz w:val="24"/>
                              </w:rPr>
                              <w:t>view, giveaway, and lifestyle blog focusing primarily on products and services that are beneficial to moms of school-age children. The site began in February, 2011, and has since developed a loyal following. Pretty Opinionated is owned and written by Nicol</w:t>
                            </w:r>
                            <w:r>
                              <w:rPr>
                                <w:sz w:val="24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Etolen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, a freelance writer with over 15 years of experience writing in a variety of non-fiction genres. Nicole is a work-at-home-mom who enjoys reviewing relevant products with her 7-year-old son, who has grown quite used to hearing the words “don’t touc</w:t>
                            </w:r>
                            <w:r>
                              <w:rPr>
                                <w:sz w:val="24"/>
                              </w:rPr>
                              <w:t>h that until I take a picture!”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-27.75pt;margin-top:353.1pt;width:594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" fillcolor="#b8cce4 [1300]" strokecolor="#365f91 [2404]" strokeweight="1.5pt">
                <v:path arrowok="t"/>
                <v:textbox>
                  <w:txbxContent>
                    <w:p w:rsidR="00000000" w:rsidRDefault="00F1189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Pretty Opinionated is a re</w:t>
                      </w:r>
                      <w:r>
                        <w:rPr>
                          <w:sz w:val="24"/>
                        </w:rPr>
                        <w:t>view, giveaway, and lifestyle blog focusing primarily on products and services that are beneficial to moms of school-age children. The site began in February, 2011, and has since developed a loyal following. Pretty Opinionated is owned and written by Nicol</w:t>
                      </w:r>
                      <w:r>
                        <w:rPr>
                          <w:sz w:val="24"/>
                        </w:rPr>
                        <w:t xml:space="preserve">e </w:t>
                      </w:r>
                      <w:proofErr w:type="spellStart"/>
                      <w:r>
                        <w:rPr>
                          <w:sz w:val="24"/>
                        </w:rPr>
                        <w:t>Etolen</w:t>
                      </w:r>
                      <w:proofErr w:type="spellEnd"/>
                      <w:r>
                        <w:rPr>
                          <w:sz w:val="24"/>
                        </w:rPr>
                        <w:t>, a freelance writer with over 15 years of experience writing in a variety of non-fiction genres. Nicole is a work-at-home-mom who enjoys reviewing relevant products with her 7-year-old son, who has grown quite used to hearing the words “don’t touc</w:t>
                      </w:r>
                      <w:r>
                        <w:rPr>
                          <w:sz w:val="24"/>
                        </w:rPr>
                        <w:t>h that until I take a picture!”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3855720</wp:posOffset>
                </wp:positionV>
                <wp:extent cx="2543175" cy="600075"/>
                <wp:effectExtent l="0" t="0" r="28575" b="28575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3175" cy="600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04825" cy="504825"/>
                                  <wp:effectExtent l="0" t="0" r="9525" b="9525"/>
                                  <wp:docPr id="5" name="Picture 13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14350" cy="514350"/>
                                  <wp:effectExtent l="0" t="0" r="0" b="0"/>
                                  <wp:docPr id="7" name="Picture 16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>
                                            <a:hlinkClick r:id="rId1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14350" cy="514350"/>
                                  <wp:effectExtent l="0" t="0" r="0" b="0"/>
                                  <wp:docPr id="9" name="Picture 17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>
                                            <a:hlinkClick r:id="rId1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14350" cy="514350"/>
                                  <wp:effectExtent l="0" t="0" r="0" b="0"/>
                                  <wp:docPr id="11" name="Picture 18">
                                    <a:hlinkClick xmlns:a="http://schemas.openxmlformats.org/drawingml/2006/main" r:id="rId1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>
                                            <a:hlinkClick r:id="rId1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-27.75pt;margin-top:303.6pt;width:200.2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" fillcolor="#dbe5f1 [660]" strokecolor="#dbe5f1 [660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04825" cy="504825"/>
                            <wp:effectExtent l="0" t="0" r="9525" b="9525"/>
                            <wp:docPr id="5" name="Picture 13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>
                                      <a:hlinkClick r:id="rId1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14350" cy="514350"/>
                            <wp:effectExtent l="0" t="0" r="0" b="0"/>
                            <wp:docPr id="7" name="Picture 16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>
                                      <a:hlinkClick r:id="rId1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14350" cy="514350"/>
                            <wp:effectExtent l="0" t="0" r="0" b="0"/>
                            <wp:docPr id="9" name="Picture 17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>
                                      <a:hlinkClick r:id="rId1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14350" cy="514350"/>
                            <wp:effectExtent l="0" t="0" r="0" b="0"/>
                            <wp:docPr id="11" name="Picture 18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>
                                      <a:hlinkClick r:id="rId1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550545</wp:posOffset>
                </wp:positionV>
                <wp:extent cx="4810125" cy="3876675"/>
                <wp:effectExtent l="19050" t="19050" r="28575" b="28575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0125" cy="3876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pPr>
                              <w:pStyle w:val="Title"/>
                            </w:pPr>
                            <w:r>
                              <w:t>Ad Rates and Services Offered</w:t>
                            </w:r>
                          </w:p>
                          <w:p w:rsidR="00000000" w:rsidRDefault="00F1189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Sidebar Ads- You Supply graphic or text</w:t>
                            </w:r>
                          </w:p>
                          <w:p w:rsidR="00000000" w:rsidRDefault="00F118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25 x 125 Button Ad- $25/month, $250/year</w:t>
                            </w:r>
                          </w:p>
                          <w:p w:rsidR="00000000" w:rsidRDefault="00F118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300 x 200 Graphic Ad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-  $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50/month, $550/year</w:t>
                            </w:r>
                          </w:p>
                          <w:p w:rsidR="00000000" w:rsidRDefault="00F118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Link Ad- $20/month, $200/year</w:t>
                            </w:r>
                          </w:p>
                          <w:p w:rsidR="00000000" w:rsidRDefault="00F1189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Other Advertising Options</w:t>
                            </w:r>
                          </w:p>
                          <w:p w:rsidR="00000000" w:rsidRDefault="00F118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Sponsored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post- 400 words and 2 links- $75</w:t>
                            </w:r>
                          </w:p>
                          <w:p w:rsidR="00000000" w:rsidRDefault="00F118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Advertorial Guest Post (you provide content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)-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$40</w:t>
                            </w:r>
                          </w:p>
                          <w:p w:rsidR="00000000" w:rsidRDefault="00F118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Reviews- Free if you provide product.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Giveaway at no extra cost along with review.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00000" w:rsidRDefault="00F118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Giveaway Only- $50 for 200 word post, Rafflecopter administration, and promotion. </w:t>
                            </w:r>
                          </w:p>
                          <w:p w:rsidR="00000000" w:rsidRDefault="00F11898">
                            <w:r>
                              <w:rPr>
                                <w:sz w:val="20"/>
                                <w:szCs w:val="20"/>
                              </w:rPr>
                              <w:t>Twitte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 Parties- Co-hosted with @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ourfamilyworld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- $1,000-2,000. Request our Twitter Party Media Kit.</w:t>
                            </w:r>
                            <w:r>
                              <w:t xml:space="preserve"> </w:t>
                            </w:r>
                          </w:p>
                          <w:p w:rsidR="00000000" w:rsidRDefault="00F118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182.25pt;margin-top:43.35pt;width:378.75pt;height:30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" fillcolor="#dbe5f1 [660]" strokecolor="#365f91 [2404]" strokeweight="2.25pt">
                <v:path arrowok="t"/>
                <v:textbox>
                  <w:txbxContent>
                    <w:p w:rsidR="00000000" w:rsidRDefault="00F11898">
                      <w:pPr>
                        <w:pStyle w:val="Title"/>
                      </w:pPr>
                      <w:r>
                        <w:t>Ad Rates and Services Offered</w:t>
                      </w:r>
                    </w:p>
                    <w:p w:rsidR="00000000" w:rsidRDefault="00F1189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Sidebar Ads- You Supply graphic or text</w:t>
                      </w:r>
                    </w:p>
                    <w:p w:rsidR="00000000" w:rsidRDefault="00F1189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25 x 125 Button Ad- $25/month, $250/year</w:t>
                      </w:r>
                    </w:p>
                    <w:p w:rsidR="00000000" w:rsidRDefault="00F1189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300 x 200 Graphic Ad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-  $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50/month, $550/year</w:t>
                      </w:r>
                    </w:p>
                    <w:p w:rsidR="00000000" w:rsidRDefault="00F1189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Link Ad- $20/month, $200/year</w:t>
                      </w:r>
                    </w:p>
                    <w:p w:rsidR="00000000" w:rsidRDefault="00F1189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Other Advertising Options</w:t>
                      </w:r>
                    </w:p>
                    <w:p w:rsidR="00000000" w:rsidRDefault="00F1189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Sponsored </w:t>
                      </w:r>
                      <w:r>
                        <w:rPr>
                          <w:sz w:val="20"/>
                          <w:szCs w:val="20"/>
                        </w:rPr>
                        <w:t>post- 400 words and 2 links- $75</w:t>
                      </w:r>
                    </w:p>
                    <w:p w:rsidR="00000000" w:rsidRDefault="00F1189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Advertorial Guest Post (you provide content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)-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$40</w:t>
                      </w:r>
                    </w:p>
                    <w:p w:rsidR="00000000" w:rsidRDefault="00F1189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Reviews- Free if you provide product.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Giveaway at no extra cost along with review.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000000" w:rsidRDefault="00F1189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Giveaway Only- $50 for 200 word post, Rafflecopter administration, and promotion. </w:t>
                      </w:r>
                    </w:p>
                    <w:p w:rsidR="00000000" w:rsidRDefault="00F11898">
                      <w:r>
                        <w:rPr>
                          <w:sz w:val="20"/>
                          <w:szCs w:val="20"/>
                        </w:rPr>
                        <w:t>Twitte</w:t>
                      </w:r>
                      <w:r>
                        <w:rPr>
                          <w:sz w:val="20"/>
                          <w:szCs w:val="20"/>
                        </w:rPr>
                        <w:t>r Parties- Co-hosted with @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ourfamilyworld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- $1,000-2,000. Request our Twitter Party Media Kit.</w:t>
                      </w:r>
                      <w:r>
                        <w:t xml:space="preserve"> </w:t>
                      </w:r>
                    </w:p>
                    <w:p w:rsidR="00000000" w:rsidRDefault="00F1189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1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11898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178435</wp:posOffset>
                </wp:positionV>
                <wp:extent cx="2543175" cy="3000375"/>
                <wp:effectExtent l="19050" t="19050" r="28575" b="2857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3175" cy="3000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pPr>
                              <w:pStyle w:val="Title"/>
                            </w:pPr>
                            <w:r>
                              <w:t>Stats at a Glance</w:t>
                            </w:r>
                          </w:p>
                          <w:p w:rsidR="00000000" w:rsidRDefault="00F11898">
                            <w:r>
                              <w:t>Monthly Page Views: 25,000</w:t>
                            </w:r>
                          </w:p>
                          <w:p w:rsidR="00000000" w:rsidRDefault="00F11898">
                            <w:r>
                              <w:t>Unique Visits: 18,000</w:t>
                            </w:r>
                          </w:p>
                          <w:p w:rsidR="00000000" w:rsidRDefault="00F11898">
                            <w:r>
                              <w:t>Twitter Followers: 7,500</w:t>
                            </w:r>
                          </w:p>
                          <w:p w:rsidR="00000000" w:rsidRDefault="00F11898">
                            <w:r>
                              <w:t>Facebook Fans 7,950</w:t>
                            </w:r>
                          </w:p>
                          <w:p w:rsidR="00000000" w:rsidRDefault="00F11898">
                            <w:r>
                              <w:t>Pinterest Followers:  2350</w:t>
                            </w:r>
                          </w:p>
                          <w:p w:rsidR="00000000" w:rsidRDefault="00F11898">
                            <w:r>
                              <w:t>Google + Followe</w:t>
                            </w:r>
                            <w:r>
                              <w:t>rs: 2300</w:t>
                            </w:r>
                          </w:p>
                          <w:p w:rsidR="00000000" w:rsidRDefault="00F11898"/>
                          <w:p w:rsidR="00000000" w:rsidRDefault="00F118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-27.75pt;margin-top:14.05pt;width:200.25pt;height:23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" fillcolor="#b8cce4 [1300]" strokecolor="#365f91 [2404]" strokeweight="2.25pt">
                <v:path arrowok="t"/>
                <v:textbox>
                  <w:txbxContent>
                    <w:p w:rsidR="00000000" w:rsidRDefault="00F11898">
                      <w:pPr>
                        <w:pStyle w:val="Title"/>
                      </w:pPr>
                      <w:r>
                        <w:t>Stats at a Glance</w:t>
                      </w:r>
                    </w:p>
                    <w:p w:rsidR="00000000" w:rsidRDefault="00F11898">
                      <w:r>
                        <w:t>Monthly Page Views: 25,000</w:t>
                      </w:r>
                    </w:p>
                    <w:p w:rsidR="00000000" w:rsidRDefault="00F11898">
                      <w:r>
                        <w:t>Unique Visits: 18,000</w:t>
                      </w:r>
                    </w:p>
                    <w:p w:rsidR="00000000" w:rsidRDefault="00F11898">
                      <w:r>
                        <w:t>Twitter Followers: 7,500</w:t>
                      </w:r>
                    </w:p>
                    <w:p w:rsidR="00000000" w:rsidRDefault="00F11898">
                      <w:r>
                        <w:t>Facebook Fans 7,950</w:t>
                      </w:r>
                    </w:p>
                    <w:p w:rsidR="00000000" w:rsidRDefault="00F11898">
                      <w:r>
                        <w:t>Pinterest Followers:  2350</w:t>
                      </w:r>
                    </w:p>
                    <w:p w:rsidR="00000000" w:rsidRDefault="00F11898">
                      <w:r>
                        <w:t>Google + Followe</w:t>
                      </w:r>
                      <w:r>
                        <w:t>rs: 2300</w:t>
                      </w:r>
                    </w:p>
                    <w:p w:rsidR="00000000" w:rsidRDefault="00F11898"/>
                    <w:p w:rsidR="00000000" w:rsidRDefault="00F11898"/>
                  </w:txbxContent>
                </v:textbox>
              </v:shape>
            </w:pict>
          </mc:Fallback>
        </mc:AlternateContent>
      </w:r>
      <w:r>
        <w:br w:type="page"/>
      </w:r>
      <w:r>
        <w:lastRenderedPageBreak/>
        <w:t>Brands and Networks I’ve Worked With</w:t>
      </w:r>
    </w:p>
    <w:p w:rsidR="00000000" w:rsidRDefault="00F1189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52070</wp:posOffset>
                </wp:positionV>
                <wp:extent cx="1657350" cy="923925"/>
                <wp:effectExtent l="0" t="0" r="19050" b="2857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466850" cy="800100"/>
                                  <wp:effectExtent l="0" t="0" r="0" b="0"/>
                                  <wp:docPr id="14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margin-left:-1.5pt;margin-top:4.1pt;width:130.5pt;height:7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466850" cy="800100"/>
                            <wp:effectExtent l="0" t="0" r="0" b="0"/>
                            <wp:docPr id="14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52070</wp:posOffset>
                </wp:positionV>
                <wp:extent cx="1057275" cy="971550"/>
                <wp:effectExtent l="0" t="0" r="28575" b="19050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72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828675" cy="828675"/>
                                  <wp:effectExtent l="0" t="0" r="9525" b="9525"/>
                                  <wp:docPr id="16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5" type="#_x0000_t202" style="position:absolute;margin-left:339.75pt;margin-top:4.1pt;width:83.25pt;height:7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828675" cy="828675"/>
                            <wp:effectExtent l="0" t="0" r="9525" b="9525"/>
                            <wp:docPr id="16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1187450</wp:posOffset>
                </wp:positionV>
                <wp:extent cx="1514475" cy="1257300"/>
                <wp:effectExtent l="0" t="0" r="28575" b="19050"/>
                <wp:wrapNone/>
                <wp:docPr id="1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143000" cy="1143000"/>
                                  <wp:effectExtent l="0" t="0" r="0" b="0"/>
                                  <wp:docPr id="18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6" type="#_x0000_t202" style="position:absolute;margin-left:-2.25pt;margin-top:93.5pt;width:119.25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143000" cy="1143000"/>
                            <wp:effectExtent l="0" t="0" r="0" b="0"/>
                            <wp:docPr id="18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1187450</wp:posOffset>
                </wp:positionV>
                <wp:extent cx="1647825" cy="1257300"/>
                <wp:effectExtent l="0" t="0" r="28575" b="19050"/>
                <wp:wrapNone/>
                <wp:docPr id="1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457325" cy="981075"/>
                                  <wp:effectExtent l="0" t="0" r="9525" b="9525"/>
                                  <wp:docPr id="20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7" type="#_x0000_t202" style="position:absolute;margin-left:263.25pt;margin-top:93.5pt;width:129.75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457325" cy="981075"/>
                            <wp:effectExtent l="0" t="0" r="9525" b="9525"/>
                            <wp:docPr id="20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8131175</wp:posOffset>
                </wp:positionV>
                <wp:extent cx="2457450" cy="819150"/>
                <wp:effectExtent l="0" t="0" r="19050" b="19050"/>
                <wp:wrapNone/>
                <wp:docPr id="1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305050" cy="647700"/>
                                  <wp:effectExtent l="0" t="0" r="0" b="0"/>
                                  <wp:docPr id="22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50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38" type="#_x0000_t202" style="position:absolute;margin-left:-12pt;margin-top:640.25pt;width:193.5pt;height: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305050" cy="647700"/>
                            <wp:effectExtent l="0" t="0" r="0" b="0"/>
                            <wp:docPr id="22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50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2625725</wp:posOffset>
                </wp:positionV>
                <wp:extent cx="1743075" cy="1314450"/>
                <wp:effectExtent l="0" t="0" r="28575" b="1905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0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647825" cy="1219200"/>
                                  <wp:effectExtent l="0" t="0" r="9525" b="0"/>
                                  <wp:docPr id="24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9" type="#_x0000_t202" style="position:absolute;margin-left:2in;margin-top:206.75pt;width:137.25pt;height:10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647825" cy="1219200"/>
                            <wp:effectExtent l="0" t="0" r="9525" b="0"/>
                            <wp:docPr id="24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825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2625725</wp:posOffset>
                </wp:positionV>
                <wp:extent cx="1962150" cy="1314450"/>
                <wp:effectExtent l="0" t="0" r="19050" b="1905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552575" cy="1047750"/>
                                  <wp:effectExtent l="0" t="0" r="9525" b="0"/>
                                  <wp:docPr id="26" name="Pictur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2575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0" type="#_x0000_t202" style="position:absolute;margin-left:412.5pt;margin-top:206.75pt;width:154.5pt;height:10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552575" cy="1047750"/>
                            <wp:effectExtent l="0" t="0" r="9525" b="0"/>
                            <wp:docPr id="26" name="Pictur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2575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4130675</wp:posOffset>
                </wp:positionV>
                <wp:extent cx="1609725" cy="1571625"/>
                <wp:effectExtent l="0" t="0" r="28575" b="2857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72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409700" cy="1409700"/>
                                  <wp:effectExtent l="0" t="0" r="0" b="0"/>
                                  <wp:docPr id="28" name="Pictur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41" type="#_x0000_t202" style="position:absolute;margin-left:136.5pt;margin-top:325.25pt;width:126.75pt;height:12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409700" cy="1409700"/>
                            <wp:effectExtent l="0" t="0" r="0" b="0"/>
                            <wp:docPr id="28" name="Pictur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4130675</wp:posOffset>
                </wp:positionV>
                <wp:extent cx="1714500" cy="1571625"/>
                <wp:effectExtent l="0" t="0" r="19050" b="28575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524000" cy="1524000"/>
                                  <wp:effectExtent l="0" t="0" r="0" b="0"/>
                                  <wp:docPr id="30" name="Picture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42" type="#_x0000_t202" style="position:absolute;margin-left:6in;margin-top:325.25pt;width:135pt;height:12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524000" cy="1524000"/>
                            <wp:effectExtent l="0" t="0" r="0" b="0"/>
                            <wp:docPr id="30" name="Picture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5892800</wp:posOffset>
                </wp:positionV>
                <wp:extent cx="1847850" cy="1647825"/>
                <wp:effectExtent l="0" t="0" r="19050" b="28575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609725" cy="1314450"/>
                                  <wp:effectExtent l="0" t="0" r="9525" b="0"/>
                                  <wp:docPr id="32" name="Picture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9725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43" type="#_x0000_t202" style="position:absolute;margin-left:-1.5pt;margin-top:464pt;width:145.5pt;height:12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609725" cy="1314450"/>
                            <wp:effectExtent l="0" t="0" r="9525" b="0"/>
                            <wp:docPr id="32" name="Picture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9725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5892800</wp:posOffset>
                </wp:positionV>
                <wp:extent cx="1504950" cy="1647825"/>
                <wp:effectExtent l="0" t="0" r="19050" b="28575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95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314450" cy="1314450"/>
                                  <wp:effectExtent l="0" t="0" r="0" b="0"/>
                                  <wp:docPr id="34" name="Picture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4" type="#_x0000_t202" style="position:absolute;margin-left:321pt;margin-top:464pt;width:118.5pt;height:12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314450" cy="1314450"/>
                            <wp:effectExtent l="0" t="0" r="0" b="0"/>
                            <wp:docPr id="34" name="Picture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7959725</wp:posOffset>
                </wp:positionV>
                <wp:extent cx="2619375" cy="990600"/>
                <wp:effectExtent l="0" t="0" r="9525" b="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990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pPr>
                              <w:pStyle w:val="Heading1"/>
                            </w:pPr>
                            <w:r>
                              <w:t>…And Many 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45" type="#_x0000_t202" style="position:absolute;margin-left:356.25pt;margin-top:626.75pt;width:206.25pt;height:7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" fillcolor="#dbe5f1 [660]" stroked="f" strokeweight=".5pt">
                <v:path arrowok="t"/>
                <v:textbox>
                  <w:txbxContent>
                    <w:p w:rsidR="00000000" w:rsidRDefault="00F11898">
                      <w:pPr>
                        <w:pStyle w:val="Heading1"/>
                      </w:pPr>
                      <w:r>
                        <w:t>…And Many More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5892800</wp:posOffset>
                </wp:positionV>
                <wp:extent cx="1381125" cy="1647825"/>
                <wp:effectExtent l="0" t="0" r="28575" b="28575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190625" cy="1047750"/>
                                  <wp:effectExtent l="0" t="0" r="9525" b="0"/>
                                  <wp:docPr id="36" name="Picture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625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46" type="#_x0000_t202" style="position:absolute;margin-left:458.25pt;margin-top:464pt;width:108.75pt;height:12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190625" cy="1047750"/>
                            <wp:effectExtent l="0" t="0" r="9525" b="0"/>
                            <wp:docPr id="36" name="Picture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625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5892800</wp:posOffset>
                </wp:positionV>
                <wp:extent cx="1990725" cy="1647825"/>
                <wp:effectExtent l="0" t="0" r="28575" b="28575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072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895475" cy="1504950"/>
                                  <wp:effectExtent l="0" t="0" r="9525" b="0"/>
                                  <wp:docPr id="38" name="Picture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475" cy="1504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47" type="#_x0000_t202" style="position:absolute;margin-left:151.5pt;margin-top:464pt;width:156.75pt;height:12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895475" cy="1504950"/>
                            <wp:effectExtent l="0" t="0" r="9525" b="0"/>
                            <wp:docPr id="38" name="Picture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5475" cy="1504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7912100</wp:posOffset>
                </wp:positionV>
                <wp:extent cx="1752600" cy="1047750"/>
                <wp:effectExtent l="0" t="0" r="19050" b="1905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562100" cy="914400"/>
                                  <wp:effectExtent l="0" t="0" r="0" b="0"/>
                                  <wp:docPr id="40" name="Pictur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48" type="#_x0000_t202" style="position:absolute;margin-left:201.75pt;margin-top:623pt;width:138pt;height:8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562100" cy="914400"/>
                            <wp:effectExtent l="0" t="0" r="0" b="0"/>
                            <wp:docPr id="40" name="Picture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4130675</wp:posOffset>
                </wp:positionV>
                <wp:extent cx="1638300" cy="1571625"/>
                <wp:effectExtent l="0" t="0" r="19050" b="28575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447800" cy="1447800"/>
                                  <wp:effectExtent l="0" t="0" r="0" b="0"/>
                                  <wp:docPr id="42" name="Pictur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49" type="#_x0000_t202" style="position:absolute;margin-left:281.25pt;margin-top:325.25pt;width:129pt;height:12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447800" cy="1447800"/>
                            <wp:effectExtent l="0" t="0" r="0" b="0"/>
                            <wp:docPr id="42" name="Picture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0" cy="144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4130675</wp:posOffset>
                </wp:positionV>
                <wp:extent cx="1562100" cy="1571625"/>
                <wp:effectExtent l="0" t="0" r="19050" b="2857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409700" cy="1409700"/>
                                  <wp:effectExtent l="0" t="0" r="0" b="0"/>
                                  <wp:docPr id="44" name="Pictur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50" type="#_x0000_t202" style="position:absolute;margin-left:-1.5pt;margin-top:325.25pt;width:123pt;height:12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409700" cy="1409700"/>
                            <wp:effectExtent l="0" t="0" r="0" b="0"/>
                            <wp:docPr id="44" name="Pictur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2625725</wp:posOffset>
                </wp:positionV>
                <wp:extent cx="1209675" cy="1314450"/>
                <wp:effectExtent l="0" t="0" r="28575" b="1905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6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66800" cy="1219200"/>
                                  <wp:effectExtent l="0" t="0" r="0" b="0"/>
                                  <wp:docPr id="46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1" type="#_x0000_t202" style="position:absolute;margin-left:297.75pt;margin-top:206.75pt;width:95.25pt;height:10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66800" cy="1219200"/>
                            <wp:effectExtent l="0" t="0" r="0" b="0"/>
                            <wp:docPr id="46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2625725</wp:posOffset>
                </wp:positionV>
                <wp:extent cx="1657350" cy="1314450"/>
                <wp:effectExtent l="0" t="0" r="19050" b="1905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409700" cy="952500"/>
                                  <wp:effectExtent l="0" t="0" r="0" b="0"/>
                                  <wp:docPr id="48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2" type="#_x0000_t202" style="position:absolute;margin-left:-1.5pt;margin-top:206.75pt;width:130.5pt;height:10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409700" cy="952500"/>
                            <wp:effectExtent l="0" t="0" r="0" b="0"/>
                            <wp:docPr id="48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1187450</wp:posOffset>
                </wp:positionV>
                <wp:extent cx="2028825" cy="1257300"/>
                <wp:effectExtent l="0" t="0" r="28575" b="19050"/>
                <wp:wrapNone/>
                <wp:docPr id="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88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990725" cy="1181100"/>
                                  <wp:effectExtent l="0" t="0" r="9525" b="0"/>
                                  <wp:docPr id="50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72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53" type="#_x0000_t202" style="position:absolute;margin-left:402.75pt;margin-top:93.5pt;width:159.75pt;height:9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990725" cy="1181100"/>
                            <wp:effectExtent l="0" t="0" r="9525" b="0"/>
                            <wp:docPr id="50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725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1187450</wp:posOffset>
                </wp:positionV>
                <wp:extent cx="1562100" cy="1257300"/>
                <wp:effectExtent l="0" t="0" r="19050" b="19050"/>
                <wp:wrapNone/>
                <wp:docPr id="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390650" cy="1038225"/>
                                  <wp:effectExtent l="0" t="0" r="0" b="9525"/>
                                  <wp:docPr id="52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65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54" type="#_x0000_t202" style="position:absolute;margin-left:129pt;margin-top:93.5pt;width:123pt;height:9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390650" cy="1038225"/>
                            <wp:effectExtent l="0" t="0" r="0" b="9525"/>
                            <wp:docPr id="52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0650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52070</wp:posOffset>
                </wp:positionV>
                <wp:extent cx="1543050" cy="971550"/>
                <wp:effectExtent l="0" t="0" r="19050" b="19050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419225" cy="952500"/>
                                  <wp:effectExtent l="0" t="0" r="9525" b="0"/>
                                  <wp:docPr id="54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5" type="#_x0000_t202" style="position:absolute;margin-left:441pt;margin-top:4.1pt;width:121.5pt;height:7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419225" cy="952500"/>
                            <wp:effectExtent l="0" t="0" r="9525" b="0"/>
                            <wp:docPr id="54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52070</wp:posOffset>
                </wp:positionV>
                <wp:extent cx="2181225" cy="923925"/>
                <wp:effectExtent l="0" t="0" r="28575" b="28575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12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F118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981200" cy="800100"/>
                                  <wp:effectExtent l="0" t="0" r="0" b="0"/>
                                  <wp:docPr id="56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56" type="#_x0000_t202" style="position:absolute;margin-left:2in;margin-top:4.1pt;width:171.75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" fillcolor="white [3201]" strokeweight=".5pt">
                <v:path arrowok="t"/>
                <v:textbox>
                  <w:txbxContent>
                    <w:p w:rsidR="00000000" w:rsidRDefault="00F118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981200" cy="800100"/>
                            <wp:effectExtent l="0" t="0" r="0" b="0"/>
                            <wp:docPr id="56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F11898"/>
    <w:p w:rsidR="00000000" w:rsidRDefault="00F11898">
      <w:r>
        <w:br w:type="page"/>
      </w:r>
    </w:p>
    <w:p w:rsidR="00000000" w:rsidRDefault="00F11898">
      <w:pPr>
        <w:pStyle w:val="Title"/>
      </w:pPr>
      <w:r>
        <w:lastRenderedPageBreak/>
        <w:t>Policies</w:t>
      </w:r>
    </w:p>
    <w:p w:rsidR="00000000" w:rsidRDefault="00F11898">
      <w:pPr>
        <w:rPr>
          <w:b/>
        </w:rPr>
      </w:pPr>
      <w:r>
        <w:rPr>
          <w:b/>
        </w:rPr>
        <w:t>Review Policies</w:t>
      </w:r>
    </w:p>
    <w:p w:rsidR="00000000" w:rsidRDefault="00F1189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There are no fees involved in reviews. </w:t>
      </w:r>
    </w:p>
    <w:p w:rsidR="00000000" w:rsidRDefault="00F1189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I require</w:t>
      </w:r>
      <w:r>
        <w:rPr>
          <w:b/>
        </w:rPr>
        <w:t xml:space="preserve"> a full-size, non-returnable product to facilitate my review. No sample sizes. </w:t>
      </w:r>
    </w:p>
    <w:p w:rsidR="00000000" w:rsidRDefault="00F1189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You are responsible for covering shipping charges for the item. </w:t>
      </w:r>
    </w:p>
    <w:p w:rsidR="00000000" w:rsidRDefault="00F1189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Review will be written in a timely manner, typically within 2-3 weeks unless the nature of the product requires</w:t>
      </w:r>
      <w:r>
        <w:rPr>
          <w:b/>
        </w:rPr>
        <w:t xml:space="preserve"> a longer sampling period. If you need the review done within a specific time frame, please let me know. </w:t>
      </w:r>
    </w:p>
    <w:p w:rsidR="00000000" w:rsidRDefault="00F1189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I review a wide variety of products and services on Pretty Opinionated, as long as they are family-friendly. </w:t>
      </w:r>
    </w:p>
    <w:p w:rsidR="00000000" w:rsidRDefault="00F11898">
      <w:pPr>
        <w:rPr>
          <w:b/>
        </w:rPr>
      </w:pPr>
      <w:r>
        <w:rPr>
          <w:b/>
        </w:rPr>
        <w:t>Giveaway Policies</w:t>
      </w:r>
    </w:p>
    <w:p w:rsidR="00000000" w:rsidRDefault="00F1189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There is no charge for</w:t>
      </w:r>
      <w:r>
        <w:rPr>
          <w:b/>
        </w:rPr>
        <w:t xml:space="preserve"> giveaways in conjunction with a product review.</w:t>
      </w:r>
    </w:p>
    <w:p w:rsidR="00000000" w:rsidRDefault="00F1189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You are responsible for providing the prize to the winner. This includes shipping at the conclusion of the giveaway. </w:t>
      </w:r>
    </w:p>
    <w:p w:rsidR="00000000" w:rsidRDefault="00F1189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Please clearly state exactly what you would like me to give away, who may enter, and whic</w:t>
      </w:r>
      <w:r>
        <w:rPr>
          <w:b/>
        </w:rPr>
        <w:t xml:space="preserve">h social media links you would like included on the entry form. </w:t>
      </w:r>
    </w:p>
    <w:p w:rsidR="00000000" w:rsidRDefault="00F1189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Giveaways typically run for 14 days. Please let me know if you need this adjusted. </w:t>
      </w:r>
    </w:p>
    <w:p w:rsidR="00000000" w:rsidRDefault="00F1189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Pretty Opinionated will administer the giveaway, randomly choose the winner, and provide you with the </w:t>
      </w:r>
      <w:proofErr w:type="gramStart"/>
      <w:r>
        <w:rPr>
          <w:b/>
        </w:rPr>
        <w:t>winne</w:t>
      </w:r>
      <w:r>
        <w:rPr>
          <w:b/>
        </w:rPr>
        <w:t>r’s</w:t>
      </w:r>
      <w:proofErr w:type="gramEnd"/>
      <w:r>
        <w:rPr>
          <w:b/>
        </w:rPr>
        <w:t xml:space="preserve"> shipping address. </w:t>
      </w:r>
    </w:p>
    <w:p w:rsidR="00000000" w:rsidRDefault="00F1189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Pretty Opinionated will NOT furnish you with the emails of entrants. I will, however, provide you with overall statistics about the number of entrants and new social media followers if requested ahead of time. </w:t>
      </w:r>
    </w:p>
    <w:p w:rsidR="00000000" w:rsidRDefault="00F1189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Giveaways are promoted</w:t>
      </w:r>
      <w:r>
        <w:rPr>
          <w:b/>
        </w:rPr>
        <w:t xml:space="preserve"> on several sites and </w:t>
      </w:r>
      <w:proofErr w:type="spellStart"/>
      <w:r>
        <w:rPr>
          <w:b/>
        </w:rPr>
        <w:t>linkies</w:t>
      </w:r>
      <w:proofErr w:type="spellEnd"/>
      <w:r>
        <w:rPr>
          <w:b/>
        </w:rPr>
        <w:t xml:space="preserve">, as well as through social media channels. </w:t>
      </w:r>
    </w:p>
    <w:p w:rsidR="00000000" w:rsidRDefault="00F1189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Pretty Opinionated will not be held liable if you fail to fulfill your prize obligations. </w:t>
      </w:r>
    </w:p>
    <w:p w:rsidR="00000000" w:rsidRDefault="00F11898">
      <w:pPr>
        <w:rPr>
          <w:b/>
        </w:rPr>
      </w:pPr>
      <w:r>
        <w:rPr>
          <w:b/>
        </w:rPr>
        <w:t>Advertising Policies</w:t>
      </w:r>
    </w:p>
    <w:p w:rsidR="00000000" w:rsidRDefault="00F11898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You are responsible for providing me with necessary items to place you</w:t>
      </w:r>
      <w:r>
        <w:rPr>
          <w:b/>
        </w:rPr>
        <w:t xml:space="preserve">r ad. This includes links, graphics, and guest post content if applicable. </w:t>
      </w:r>
    </w:p>
    <w:p w:rsidR="00000000" w:rsidRDefault="00F11898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Ads are non-refundable unless circumstances on my end require me to remove them. </w:t>
      </w:r>
    </w:p>
    <w:p w:rsidR="00000000" w:rsidRDefault="00F11898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Payment must be made at the time the ad or post goes live. Unpaid ads will be removed, </w:t>
      </w:r>
      <w:r>
        <w:rPr>
          <w:b/>
        </w:rPr>
        <w:t xml:space="preserve">and unpaid sponsored content will be put back into draft or have the links removed until payment is made. </w:t>
      </w:r>
    </w:p>
    <w:p w:rsidR="00F11898" w:rsidRDefault="00F11898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Guest posts containing advertorial links require payment. Advertorial links are those that point to a for-profit site with commercial goods. Book aut</w:t>
      </w:r>
      <w:r>
        <w:rPr>
          <w:b/>
        </w:rPr>
        <w:t xml:space="preserve">hors are exempt from this fee. </w:t>
      </w:r>
    </w:p>
    <w:sectPr w:rsidR="00F1189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236F1"/>
    <w:multiLevelType w:val="hybridMultilevel"/>
    <w:tmpl w:val="0804D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61AD9"/>
    <w:multiLevelType w:val="hybridMultilevel"/>
    <w:tmpl w:val="7D025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81631"/>
    <w:multiLevelType w:val="hybridMultilevel"/>
    <w:tmpl w:val="DB54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4B"/>
    <w:rsid w:val="008F6539"/>
    <w:rsid w:val="00921584"/>
    <w:rsid w:val="00B14617"/>
    <w:rsid w:val="00B85C4B"/>
    <w:rsid w:val="00F1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facebook.com/prettyopinionated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4.jpg"/><Relationship Id="rId39" Type="http://schemas.openxmlformats.org/officeDocument/2006/relationships/image" Target="media/image27.jp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34" Type="http://schemas.openxmlformats.org/officeDocument/2006/relationships/image" Target="media/image22.jpg"/><Relationship Id="rId42" Type="http://schemas.openxmlformats.org/officeDocument/2006/relationships/image" Target="media/image30.jpg"/><Relationship Id="rId7" Type="http://schemas.openxmlformats.org/officeDocument/2006/relationships/image" Target="media/image2.jpeg"/><Relationship Id="rId12" Type="http://schemas.openxmlformats.org/officeDocument/2006/relationships/hyperlink" Target="mailto:nmetolen@gmail.com" TargetMode="External"/><Relationship Id="rId17" Type="http://schemas.openxmlformats.org/officeDocument/2006/relationships/hyperlink" Target="http://www.pinterest.com/nmetolen" TargetMode="External"/><Relationship Id="rId25" Type="http://schemas.openxmlformats.org/officeDocument/2006/relationships/image" Target="media/image13.jpg"/><Relationship Id="rId33" Type="http://schemas.openxmlformats.org/officeDocument/2006/relationships/image" Target="media/image21.jpg"/><Relationship Id="rId38" Type="http://schemas.openxmlformats.org/officeDocument/2006/relationships/image" Target="media/image26.jp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7.jpg"/><Relationship Id="rId41" Type="http://schemas.openxmlformats.org/officeDocument/2006/relationships/image" Target="media/image29.jp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facebook.com/prettyopinionated" TargetMode="External"/><Relationship Id="rId24" Type="http://schemas.openxmlformats.org/officeDocument/2006/relationships/image" Target="media/image12.jpg"/><Relationship Id="rId32" Type="http://schemas.openxmlformats.org/officeDocument/2006/relationships/image" Target="media/image20.jpg"/><Relationship Id="rId37" Type="http://schemas.openxmlformats.org/officeDocument/2006/relationships/image" Target="media/image25.jpg"/><Relationship Id="rId40" Type="http://schemas.openxmlformats.org/officeDocument/2006/relationships/image" Target="media/image28.jpg"/><Relationship Id="rId5" Type="http://schemas.openxmlformats.org/officeDocument/2006/relationships/webSettings" Target="webSettings.xml"/><Relationship Id="rId15" Type="http://schemas.openxmlformats.org/officeDocument/2006/relationships/hyperlink" Target="http://www.twitter.com/prettynameless" TargetMode="External"/><Relationship Id="rId23" Type="http://schemas.openxmlformats.org/officeDocument/2006/relationships/image" Target="media/image11.jp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hyperlink" Target="mailto:nmetolen@gmail.com" TargetMode="External"/><Relationship Id="rId19" Type="http://schemas.openxmlformats.org/officeDocument/2006/relationships/hyperlink" Target="https://plus.google.com/108131491839038680005/posts" TargetMode="External"/><Relationship Id="rId31" Type="http://schemas.openxmlformats.org/officeDocument/2006/relationships/image" Target="media/image19.jp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5.png"/><Relationship Id="rId22" Type="http://schemas.openxmlformats.org/officeDocument/2006/relationships/image" Target="media/image10.jpg"/><Relationship Id="rId27" Type="http://schemas.openxmlformats.org/officeDocument/2006/relationships/image" Target="media/image15.jp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Joanne</cp:lastModifiedBy>
  <cp:revision>2</cp:revision>
  <cp:lastPrinted>2012-09-11T12:42:00Z</cp:lastPrinted>
  <dcterms:created xsi:type="dcterms:W3CDTF">2012-09-11T12:45:00Z</dcterms:created>
  <dcterms:modified xsi:type="dcterms:W3CDTF">2012-09-11T12:45:00Z</dcterms:modified>
</cp:coreProperties>
</file>